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A6" w:rsidRPr="00367B06" w:rsidRDefault="00D913A6" w:rsidP="00AB6A79">
      <w:pPr>
        <w:jc w:val="center"/>
        <w:rPr>
          <w:rFonts w:ascii="Calibri" w:hAnsi="Calibri"/>
          <w:sz w:val="56"/>
          <w:szCs w:val="56"/>
        </w:rPr>
      </w:pPr>
      <w:r w:rsidRPr="00367B06">
        <w:rPr>
          <w:rFonts w:ascii="Calibri" w:hAnsi="Calibri"/>
          <w:sz w:val="56"/>
          <w:szCs w:val="56"/>
        </w:rPr>
        <w:t>AUDAX  KLUB  NEDERLAND</w:t>
      </w:r>
    </w:p>
    <w:p w:rsidR="00D913A6" w:rsidRPr="00AB6A79" w:rsidRDefault="00D913A6" w:rsidP="00AB6A79">
      <w:pPr>
        <w:jc w:val="center"/>
        <w:rPr>
          <w:rFonts w:ascii="Calibri" w:hAnsi="Calibri"/>
          <w:sz w:val="28"/>
          <w:szCs w:val="28"/>
        </w:rPr>
      </w:pPr>
      <w:r w:rsidRPr="00AB6A79">
        <w:rPr>
          <w:rFonts w:ascii="Calibri" w:hAnsi="Calibri"/>
          <w:sz w:val="28"/>
          <w:szCs w:val="28"/>
        </w:rPr>
        <w:t xml:space="preserve">1e   regelmatigheidsrit       2014 </w:t>
      </w:r>
    </w:p>
    <w:p w:rsidR="00D913A6" w:rsidRPr="00367B06" w:rsidRDefault="00D913A6" w:rsidP="00AB6A79">
      <w:pPr>
        <w:pStyle w:val="Heading1"/>
        <w:tabs>
          <w:tab w:val="left" w:pos="7020"/>
        </w:tabs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Afkortingen :  </w:t>
      </w:r>
      <w:smartTag w:uri="urn:schemas-microsoft-com:office:smarttags" w:element="PersonName">
        <w:smartTagPr>
          <w:attr w:name="ProductID" w:val="LA  =  LINKSAF             LAH"/>
        </w:smartTagPr>
        <w:r w:rsidRPr="00367B06">
          <w:rPr>
            <w:rFonts w:ascii="Calibri" w:hAnsi="Calibri"/>
            <w:sz w:val="24"/>
          </w:rPr>
          <w:t>LA  =  LINKSAF             LAH</w:t>
        </w:r>
      </w:smartTag>
      <w:r w:rsidRPr="00367B06">
        <w:rPr>
          <w:rFonts w:ascii="Calibri" w:hAnsi="Calibri"/>
          <w:sz w:val="24"/>
        </w:rPr>
        <w:t xml:space="preserve">  =  LINKS AANHOUDEN              FP  </w:t>
      </w:r>
      <w:r>
        <w:rPr>
          <w:rFonts w:ascii="Calibri" w:hAnsi="Calibri"/>
          <w:sz w:val="24"/>
        </w:rPr>
        <w:t xml:space="preserve">    </w:t>
      </w:r>
      <w:r w:rsidRPr="00367B06">
        <w:rPr>
          <w:rFonts w:ascii="Calibri" w:hAnsi="Calibri"/>
          <w:sz w:val="24"/>
        </w:rPr>
        <w:t xml:space="preserve"> =  FIETSPAD</w:t>
      </w:r>
    </w:p>
    <w:p w:rsidR="00D913A6" w:rsidRPr="00367B06" w:rsidRDefault="00D913A6" w:rsidP="00AB6A79">
      <w:pPr>
        <w:pStyle w:val="Heading1"/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                          RA 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>= RECHTSAF          RAH =  RECHTS AANHOUDEN           VKL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</w:t>
      </w:r>
      <w:r w:rsidRPr="00367B06">
        <w:rPr>
          <w:rFonts w:ascii="Calibri" w:hAnsi="Calibri"/>
          <w:sz w:val="24"/>
        </w:rPr>
        <w:t>=  VERKEERSLICHTEN</w:t>
      </w:r>
    </w:p>
    <w:p w:rsidR="00D913A6" w:rsidRPr="00367B06" w:rsidRDefault="00D913A6" w:rsidP="00AB6A79">
      <w:pPr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                          RD  = RECHTDOOR     VRK  =  VOORRANGS–KRUISING     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>PNB</w:t>
      </w:r>
      <w:r>
        <w:rPr>
          <w:rFonts w:ascii="Calibri" w:hAnsi="Calibri"/>
          <w:sz w:val="24"/>
        </w:rPr>
        <w:t xml:space="preserve">  </w:t>
      </w:r>
      <w:r w:rsidRPr="00367B06">
        <w:rPr>
          <w:rFonts w:ascii="Calibri" w:hAnsi="Calibri"/>
          <w:sz w:val="24"/>
        </w:rPr>
        <w:t xml:space="preserve"> =  PLAATSNAAMBORD </w:t>
      </w:r>
    </w:p>
    <w:p w:rsidR="00D913A6" w:rsidRPr="00367B06" w:rsidRDefault="00D913A6" w:rsidP="00AB6A79">
      <w:pPr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                          RI   =  RICHTING          VRW =  VOORRANGS–WEG           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 xml:space="preserve">  DLW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 xml:space="preserve"> =  DOODLOPENDE WEG</w:t>
      </w:r>
    </w:p>
    <w:p w:rsidR="00D913A6" w:rsidRPr="00792490" w:rsidRDefault="00D913A6" w:rsidP="00AB6A79">
      <w:pPr>
        <w:rPr>
          <w:sz w:val="20"/>
          <w:szCs w:val="20"/>
        </w:rPr>
      </w:pPr>
      <w:r>
        <w:rPr>
          <w:sz w:val="20"/>
          <w:szCs w:val="20"/>
        </w:rPr>
        <w:t>-------</w:t>
      </w:r>
      <w:r w:rsidRPr="001B0711">
        <w:rPr>
          <w:sz w:val="20"/>
          <w:szCs w:val="20"/>
        </w:rPr>
        <w:t>-------------------------------------------------------------------------------------------------------------------------------------------------</w:t>
      </w:r>
    </w:p>
    <w:p w:rsidR="00D913A6" w:rsidRDefault="00D913A6" w:rsidP="00560C10">
      <w:pPr>
        <w:rPr>
          <w:sz w:val="28"/>
        </w:rPr>
      </w:pP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  <w:sectPr w:rsidR="00D913A6" w:rsidSect="00AB6A79">
          <w:pgSz w:w="11906" w:h="16838"/>
          <w:pgMar w:top="567" w:right="284" w:bottom="176" w:left="284" w:header="709" w:footer="709" w:gutter="0"/>
          <w:cols w:space="709"/>
          <w:docGrid w:linePitch="360"/>
        </w:sectPr>
      </w:pP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Vanaf Café  LA, Passenberg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VRK   RA,  Willem Dreesweg</w:t>
      </w:r>
    </w:p>
    <w:p w:rsidR="00D913A6" w:rsidRPr="00560C10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3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FP    RA</w:t>
      </w:r>
    </w:p>
    <w:p w:rsidR="00D913A6" w:rsidRDefault="00D913A6" w:rsidP="00560C10">
      <w:pPr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Einde FP   RA, Zundertseweg -&gt;</w:t>
      </w:r>
    </w:p>
    <w:p w:rsidR="00D913A6" w:rsidRDefault="00D913A6" w:rsidP="00560C10">
      <w:pPr>
        <w:rPr>
          <w:sz w:val="28"/>
          <w:szCs w:val="28"/>
        </w:rPr>
      </w:pPr>
      <w:r>
        <w:rPr>
          <w:sz w:val="28"/>
          <w:szCs w:val="28"/>
        </w:rPr>
        <w:t xml:space="preserve">          Rdaalsebaan -&gt; Achtmaalsebaan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1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 LA,  Nederheidsebaan</w:t>
      </w:r>
    </w:p>
    <w:p w:rsidR="00D913A6" w:rsidRPr="00560C10" w:rsidRDefault="00D913A6" w:rsidP="00560C10">
      <w:pPr>
        <w:rPr>
          <w:sz w:val="28"/>
          <w:szCs w:val="28"/>
        </w:rPr>
      </w:pP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Spl.  LAH, Antoniusstraat -&gt;</w:t>
      </w:r>
    </w:p>
    <w:p w:rsidR="00D913A6" w:rsidRDefault="00D913A6" w:rsidP="00560C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Scherpenbergsebaan</w:t>
      </w:r>
    </w:p>
    <w:p w:rsidR="00D913A6" w:rsidRPr="00560C10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VRK   RA,  Zundertseweg</w:t>
      </w:r>
    </w:p>
    <w:p w:rsidR="00D913A6" w:rsidRPr="00560C10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1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 LA, Moervenstraatje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Einde weg RA, Puinbroekstraat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1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 RA,  Hogestraat</w:t>
      </w:r>
    </w:p>
    <w:p w:rsidR="00D913A6" w:rsidRPr="00560C10" w:rsidRDefault="00D913A6" w:rsidP="00560C10">
      <w:pPr>
        <w:rPr>
          <w:sz w:val="28"/>
          <w:szCs w:val="28"/>
        </w:rPr>
      </w:pP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Spl.  LAH, Zurendonksestraat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Einde weg LA, Kl. Zundertseweg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1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 RA,  Turfstraat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Vierspr.  RA,  Lokkerstraat</w:t>
      </w:r>
    </w:p>
    <w:p w:rsidR="00D913A6" w:rsidRDefault="00D913A6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1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 LA,  Gagelstraat</w:t>
      </w:r>
    </w:p>
    <w:p w:rsidR="00D913A6" w:rsidRDefault="00D913A6" w:rsidP="00560C10">
      <w:pPr>
        <w:rPr>
          <w:sz w:val="28"/>
          <w:szCs w:val="28"/>
        </w:rPr>
      </w:pPr>
    </w:p>
    <w:p w:rsidR="00D913A6" w:rsidRPr="00560C10" w:rsidRDefault="00D913A6" w:rsidP="00560C1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60C10">
        <w:rPr>
          <w:sz w:val="28"/>
          <w:szCs w:val="28"/>
        </w:rPr>
        <w:t>-  Einde weg  RA, Oosteindseweg</w:t>
      </w:r>
    </w:p>
    <w:p w:rsidR="00D913A6" w:rsidRDefault="00D913A6" w:rsidP="00560C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1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 LA,   Wildert</w:t>
      </w:r>
    </w:p>
    <w:p w:rsidR="00D913A6" w:rsidRDefault="00D913A6" w:rsidP="00560C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Einde weg LA,  Zundertseweg</w:t>
      </w:r>
    </w:p>
    <w:p w:rsidR="00D913A6" w:rsidRDefault="00D913A6" w:rsidP="00560C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2</w:t>
      </w:r>
      <w:r w:rsidRPr="00560C1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weg RA,   Klappenberg</w:t>
      </w:r>
    </w:p>
    <w:p w:rsidR="00D913A6" w:rsidRPr="007224C8" w:rsidRDefault="00D913A6" w:rsidP="00560C1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224C8">
        <w:rPr>
          <w:sz w:val="28"/>
          <w:szCs w:val="28"/>
        </w:rPr>
        <w:t>-  1</w:t>
      </w:r>
      <w:r w:rsidRPr="007224C8">
        <w:rPr>
          <w:sz w:val="28"/>
          <w:szCs w:val="28"/>
          <w:vertAlign w:val="superscript"/>
        </w:rPr>
        <w:t>e</w:t>
      </w:r>
      <w:r w:rsidRPr="007224C8">
        <w:rPr>
          <w:sz w:val="28"/>
          <w:szCs w:val="28"/>
        </w:rPr>
        <w:t xml:space="preserve"> weg  LA,  </w:t>
      </w:r>
      <w:r>
        <w:rPr>
          <w:sz w:val="28"/>
          <w:szCs w:val="28"/>
        </w:rPr>
        <w:t>Lage</w:t>
      </w:r>
      <w:r w:rsidRPr="007224C8">
        <w:rPr>
          <w:sz w:val="28"/>
          <w:szCs w:val="28"/>
        </w:rPr>
        <w:t xml:space="preserve"> Klappenberg </w:t>
      </w:r>
    </w:p>
    <w:p w:rsidR="00D913A6" w:rsidRPr="007224C8" w:rsidRDefault="00D913A6" w:rsidP="007224C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224C8">
        <w:rPr>
          <w:sz w:val="28"/>
          <w:szCs w:val="28"/>
        </w:rPr>
        <w:t>-  1</w:t>
      </w:r>
      <w:r w:rsidRPr="007224C8">
        <w:rPr>
          <w:sz w:val="28"/>
          <w:szCs w:val="28"/>
          <w:vertAlign w:val="superscript"/>
        </w:rPr>
        <w:t>e</w:t>
      </w:r>
      <w:r w:rsidRPr="007224C8">
        <w:rPr>
          <w:sz w:val="28"/>
          <w:szCs w:val="28"/>
        </w:rPr>
        <w:t xml:space="preserve"> weg </w:t>
      </w:r>
      <w:r>
        <w:rPr>
          <w:sz w:val="28"/>
          <w:szCs w:val="28"/>
        </w:rPr>
        <w:t xml:space="preserve"> RA,  Lage</w:t>
      </w:r>
      <w:r w:rsidRPr="007224C8">
        <w:rPr>
          <w:sz w:val="28"/>
          <w:szCs w:val="28"/>
        </w:rPr>
        <w:t xml:space="preserve"> Klappenberg   </w:t>
      </w:r>
    </w:p>
    <w:p w:rsidR="00D913A6" w:rsidRDefault="00D913A6" w:rsidP="007224C8">
      <w:pPr>
        <w:rPr>
          <w:sz w:val="28"/>
        </w:rPr>
      </w:pPr>
      <w:r w:rsidRPr="007F564A">
        <w:rPr>
          <w:sz w:val="28"/>
        </w:rPr>
        <w:t xml:space="preserve"> </w:t>
      </w:r>
    </w:p>
    <w:p w:rsidR="00D913A6" w:rsidRPr="007224C8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 w:rsidRPr="007224C8">
        <w:rPr>
          <w:sz w:val="28"/>
        </w:rPr>
        <w:t>-  Einde weg  RA,  Rijsbergseweg</w:t>
      </w:r>
    </w:p>
    <w:p w:rsidR="00D913A6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-  1</w:t>
      </w:r>
      <w:r w:rsidRPr="007224C8">
        <w:rPr>
          <w:sz w:val="28"/>
          <w:vertAlign w:val="superscript"/>
        </w:rPr>
        <w:t>e</w:t>
      </w:r>
      <w:r>
        <w:rPr>
          <w:sz w:val="28"/>
        </w:rPr>
        <w:t xml:space="preserve"> weg  LA,  Zandspui</w:t>
      </w:r>
    </w:p>
    <w:p w:rsidR="00D913A6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-  Einde weg  RA, Hoge Bremberg   </w:t>
      </w:r>
    </w:p>
    <w:p w:rsidR="00D913A6" w:rsidRDefault="00D913A6" w:rsidP="007224C8">
      <w:pPr>
        <w:ind w:left="795"/>
        <w:rPr>
          <w:sz w:val="28"/>
        </w:rPr>
      </w:pPr>
      <w:r>
        <w:rPr>
          <w:sz w:val="28"/>
        </w:rPr>
        <w:t xml:space="preserve">         -&gt;</w:t>
      </w:r>
      <w:r w:rsidRPr="007224C8">
        <w:rPr>
          <w:sz w:val="28"/>
        </w:rPr>
        <w:t xml:space="preserve"> Moerdijkse Postbaan</w:t>
      </w:r>
    </w:p>
    <w:p w:rsidR="00D913A6" w:rsidRPr="007224C8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- VRK</w:t>
      </w:r>
      <w:r w:rsidRPr="007224C8">
        <w:rPr>
          <w:sz w:val="28"/>
        </w:rPr>
        <w:t xml:space="preserve"> RD, MoerdijksePostbaan</w:t>
      </w:r>
    </w:p>
    <w:p w:rsidR="00D913A6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 w:rsidRPr="007224C8">
        <w:rPr>
          <w:sz w:val="28"/>
        </w:rPr>
        <w:t>-  Einde weg  LA,  Liesbosweg</w:t>
      </w:r>
    </w:p>
    <w:p w:rsidR="00D913A6" w:rsidRDefault="00D913A6" w:rsidP="007224C8">
      <w:pPr>
        <w:rPr>
          <w:sz w:val="28"/>
        </w:rPr>
      </w:pPr>
    </w:p>
    <w:p w:rsidR="00D913A6" w:rsidRPr="007224C8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 w:rsidRPr="007224C8">
        <w:rPr>
          <w:sz w:val="28"/>
        </w:rPr>
        <w:t>-  1</w:t>
      </w:r>
      <w:r w:rsidRPr="007224C8">
        <w:rPr>
          <w:sz w:val="28"/>
          <w:vertAlign w:val="superscript"/>
        </w:rPr>
        <w:t>e</w:t>
      </w:r>
      <w:r w:rsidRPr="007224C8">
        <w:rPr>
          <w:sz w:val="28"/>
        </w:rPr>
        <w:t xml:space="preserve"> weg RA,  Attelakenseweg</w:t>
      </w:r>
    </w:p>
    <w:p w:rsidR="00D913A6" w:rsidRDefault="00D913A6" w:rsidP="007224C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-  Rotonde  RD,    “        “    </w:t>
      </w:r>
    </w:p>
    <w:p w:rsidR="00D913A6" w:rsidRDefault="00D913A6" w:rsidP="007224C8">
      <w:pPr>
        <w:pStyle w:val="ListParagraph"/>
        <w:ind w:left="1200"/>
        <w:rPr>
          <w:sz w:val="28"/>
        </w:rPr>
      </w:pPr>
      <w:r>
        <w:rPr>
          <w:sz w:val="28"/>
        </w:rPr>
        <w:t xml:space="preserve">       -&gt;Lange Brugstraat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29  -  Voorbij kerk, Viersprong  RD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        Korte Brugstraat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30  -  VRK    RA,  Plantijnlaan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31 -  Voor rotonde   LA,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    Aletta Jacobslaan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32 -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 RA,   Sander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33 -  Einde weg RA,  Haansberg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34 -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LA,  Geerstraat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35 -  Einde weg LA, Bankenstraat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36 -  Einde weg RA  Goorstraat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37 -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 RA,  Lage Donk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38 -  Einde weg RA,   </w:t>
      </w:r>
      <w:r>
        <w:rPr>
          <w:sz w:val="28"/>
          <w:u w:val="single"/>
        </w:rPr>
        <w:t xml:space="preserve">let op : </w:t>
      </w:r>
      <w:r>
        <w:rPr>
          <w:sz w:val="28"/>
        </w:rPr>
        <w:t xml:space="preserve">FP is 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links v.d. weg, Hoevenseweg 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        -&gt;Sprangweg 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39 -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LA,  De Heul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40 -  Spl.  RAH,  De Hoge Akker 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41 -  Einde weg LA,      Bovenstraat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42 -  In bocht naar rechts LA   “ 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43 -  Rotonde RD,  Bovenstraat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44 -  Einde weg RA,  Oude Antwerpse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                                Postbaan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45 -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 LA,  Mommerstraat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46 -  Spl.  LAH,  Zandstraat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47 -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LA,  Uilenspiegelstraat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48 -  Einde weg LA,  P. Breugelstraat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49 -  1</w:t>
      </w:r>
      <w:r w:rsidRPr="003914A1">
        <w:rPr>
          <w:sz w:val="28"/>
          <w:vertAlign w:val="superscript"/>
        </w:rPr>
        <w:t>e</w:t>
      </w:r>
      <w:r>
        <w:rPr>
          <w:sz w:val="28"/>
        </w:rPr>
        <w:t xml:space="preserve"> weg  RA,  Seppedreef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50 -  Einde weg  RA, W.Joostenstraat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51-   Vierspr. LA, Bosschenhoofdsestr.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52 -  Vierspr. RA, Bosschenhoofdseweg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53 -  Na voetbalveld 1</w:t>
      </w:r>
      <w:r w:rsidRPr="001E68B1">
        <w:rPr>
          <w:sz w:val="28"/>
          <w:vertAlign w:val="superscript"/>
        </w:rPr>
        <w:t>e</w:t>
      </w:r>
      <w:r>
        <w:rPr>
          <w:sz w:val="28"/>
        </w:rPr>
        <w:t xml:space="preserve"> weg  LA,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       O.L. Vrouwestraat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54 -  Viaduct over,rotonde RD,Spectrum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55 -  Rotonde 2</w:t>
      </w:r>
      <w:r w:rsidRPr="001E68B1">
        <w:rPr>
          <w:sz w:val="28"/>
          <w:vertAlign w:val="superscript"/>
        </w:rPr>
        <w:t>e</w:t>
      </w:r>
      <w:r>
        <w:rPr>
          <w:sz w:val="28"/>
        </w:rPr>
        <w:t xml:space="preserve"> afslag  RA, Dijkrand -&gt;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Flintdijk -&gt;Onyxdijk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56 -  Rotonde RA,  FP  Zundertseweg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57 -  1</w:t>
      </w:r>
      <w:r w:rsidRPr="001E68B1">
        <w:rPr>
          <w:sz w:val="28"/>
          <w:vertAlign w:val="superscript"/>
        </w:rPr>
        <w:t>e</w:t>
      </w:r>
      <w:r>
        <w:rPr>
          <w:sz w:val="28"/>
        </w:rPr>
        <w:t xml:space="preserve"> FP LA,  spl. LAH, W.Dreesweg</w:t>
      </w:r>
    </w:p>
    <w:p w:rsidR="00D913A6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>58 -  Einde rode FP  LA,  Passenberg</w:t>
      </w:r>
    </w:p>
    <w:p w:rsidR="00D913A6" w:rsidRPr="003914A1" w:rsidRDefault="00D913A6" w:rsidP="007224C8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                          Huis ten Halve         </w:t>
      </w:r>
    </w:p>
    <w:p w:rsidR="00D913A6" w:rsidRPr="007224C8" w:rsidRDefault="00D913A6" w:rsidP="00AB6A79">
      <w:pPr>
        <w:pStyle w:val="ListParagraph"/>
        <w:ind w:left="1200" w:hanging="1200"/>
        <w:rPr>
          <w:sz w:val="28"/>
        </w:rPr>
      </w:pPr>
      <w:r>
        <w:rPr>
          <w:sz w:val="28"/>
        </w:rPr>
        <w:t xml:space="preserve">   </w:t>
      </w:r>
      <w:r w:rsidRPr="007224C8">
        <w:rPr>
          <w:sz w:val="28"/>
        </w:rPr>
        <w:t xml:space="preserve">   </w:t>
      </w:r>
    </w:p>
    <w:sectPr w:rsidR="00D913A6" w:rsidRPr="007224C8" w:rsidSect="00AB6A79">
      <w:type w:val="continuous"/>
      <w:pgSz w:w="11906" w:h="16838"/>
      <w:pgMar w:top="567" w:right="284" w:bottom="176" w:left="28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64E"/>
    <w:multiLevelType w:val="hybridMultilevel"/>
    <w:tmpl w:val="D8664810"/>
    <w:lvl w:ilvl="0" w:tplc="AD1219E6">
      <w:start w:val="4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84F23"/>
    <w:multiLevelType w:val="hybridMultilevel"/>
    <w:tmpl w:val="3EFA5A3C"/>
    <w:lvl w:ilvl="0" w:tplc="986CE318">
      <w:start w:val="59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9AE0856"/>
    <w:multiLevelType w:val="hybridMultilevel"/>
    <w:tmpl w:val="E312DB52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">
    <w:nsid w:val="09E428D0"/>
    <w:multiLevelType w:val="hybridMultilevel"/>
    <w:tmpl w:val="9B2C58BC"/>
    <w:lvl w:ilvl="0" w:tplc="F8EE82D4">
      <w:start w:val="37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0D231AEC"/>
    <w:multiLevelType w:val="hybridMultilevel"/>
    <w:tmpl w:val="EFECB35C"/>
    <w:lvl w:ilvl="0" w:tplc="30B85FEA">
      <w:start w:val="5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BE7252"/>
    <w:multiLevelType w:val="hybridMultilevel"/>
    <w:tmpl w:val="9D4854AE"/>
    <w:lvl w:ilvl="0" w:tplc="986CE318">
      <w:start w:val="15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7F6E440">
      <w:start w:val="15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71253"/>
    <w:multiLevelType w:val="hybridMultilevel"/>
    <w:tmpl w:val="D428B958"/>
    <w:lvl w:ilvl="0" w:tplc="4CA8572E">
      <w:start w:val="1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44C4D69"/>
    <w:multiLevelType w:val="hybridMultilevel"/>
    <w:tmpl w:val="78028154"/>
    <w:lvl w:ilvl="0" w:tplc="5656A4D2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F7CC0"/>
    <w:multiLevelType w:val="hybridMultilevel"/>
    <w:tmpl w:val="38E8A58C"/>
    <w:lvl w:ilvl="0" w:tplc="CF4E63DA">
      <w:start w:val="49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1B0B3456"/>
    <w:multiLevelType w:val="hybridMultilevel"/>
    <w:tmpl w:val="98407B7C"/>
    <w:lvl w:ilvl="0" w:tplc="979CC956">
      <w:start w:val="6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87FFD"/>
    <w:multiLevelType w:val="hybridMultilevel"/>
    <w:tmpl w:val="E202E126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1C3251C3"/>
    <w:multiLevelType w:val="hybridMultilevel"/>
    <w:tmpl w:val="39CE0346"/>
    <w:lvl w:ilvl="0" w:tplc="99A60D86">
      <w:start w:val="4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8C07F2"/>
    <w:multiLevelType w:val="hybridMultilevel"/>
    <w:tmpl w:val="FA761702"/>
    <w:lvl w:ilvl="0" w:tplc="6406A956">
      <w:start w:val="30"/>
      <w:numFmt w:val="decimalZero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3">
    <w:nsid w:val="23AA6534"/>
    <w:multiLevelType w:val="hybridMultilevel"/>
    <w:tmpl w:val="85E664D8"/>
    <w:lvl w:ilvl="0" w:tplc="1038A708">
      <w:start w:val="6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8B1CBA"/>
    <w:multiLevelType w:val="hybridMultilevel"/>
    <w:tmpl w:val="D58CF122"/>
    <w:lvl w:ilvl="0" w:tplc="CF8260B0">
      <w:start w:val="3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>
    <w:nsid w:val="31413F5A"/>
    <w:multiLevelType w:val="hybridMultilevel"/>
    <w:tmpl w:val="FB8E0092"/>
    <w:lvl w:ilvl="0" w:tplc="E0A6F2A2">
      <w:start w:val="5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F258AE"/>
    <w:multiLevelType w:val="hybridMultilevel"/>
    <w:tmpl w:val="84042512"/>
    <w:lvl w:ilvl="0" w:tplc="986CE318">
      <w:start w:val="1"/>
      <w:numFmt w:val="decimalZero"/>
      <w:lvlText w:val="%1"/>
      <w:lvlJc w:val="left"/>
      <w:pPr>
        <w:tabs>
          <w:tab w:val="num" w:pos="630"/>
        </w:tabs>
        <w:ind w:left="63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7">
    <w:nsid w:val="3383593E"/>
    <w:multiLevelType w:val="hybridMultilevel"/>
    <w:tmpl w:val="D5E09FFA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45C7499"/>
    <w:multiLevelType w:val="hybridMultilevel"/>
    <w:tmpl w:val="BAC0E9B0"/>
    <w:lvl w:ilvl="0" w:tplc="E9C24E64">
      <w:start w:val="1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345F601A"/>
    <w:multiLevelType w:val="hybridMultilevel"/>
    <w:tmpl w:val="919C7B60"/>
    <w:lvl w:ilvl="0" w:tplc="93325BBC">
      <w:start w:val="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6969AD"/>
    <w:multiLevelType w:val="hybridMultilevel"/>
    <w:tmpl w:val="E4728376"/>
    <w:lvl w:ilvl="0" w:tplc="986CE318">
      <w:start w:val="21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36866676"/>
    <w:multiLevelType w:val="multilevel"/>
    <w:tmpl w:val="ADB8F19A"/>
    <w:lvl w:ilvl="0">
      <w:start w:val="1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>
      <w:numFmt w:val="bullet"/>
      <w:lvlText w:val=""/>
      <w:lvlJc w:val="left"/>
      <w:pPr>
        <w:tabs>
          <w:tab w:val="num" w:pos="1200"/>
        </w:tabs>
        <w:ind w:left="1200" w:hanging="405"/>
      </w:pPr>
      <w:rPr>
        <w:rFonts w:ascii="Wingdings" w:eastAsia="Times New Roman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37F906C5"/>
    <w:multiLevelType w:val="hybridMultilevel"/>
    <w:tmpl w:val="ADB8F19A"/>
    <w:lvl w:ilvl="0" w:tplc="986CE318">
      <w:start w:val="1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6BE6BDD6">
      <w:numFmt w:val="bullet"/>
      <w:lvlText w:val=""/>
      <w:lvlJc w:val="left"/>
      <w:pPr>
        <w:tabs>
          <w:tab w:val="num" w:pos="1200"/>
        </w:tabs>
        <w:ind w:left="1200" w:hanging="405"/>
      </w:pPr>
      <w:rPr>
        <w:rFonts w:ascii="Wingdings" w:eastAsia="Times New Roman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38F72305"/>
    <w:multiLevelType w:val="hybridMultilevel"/>
    <w:tmpl w:val="57EA0BB2"/>
    <w:lvl w:ilvl="0" w:tplc="986CE318">
      <w:start w:val="1"/>
      <w:numFmt w:val="decimalZero"/>
      <w:lvlText w:val="%1"/>
      <w:lvlJc w:val="left"/>
      <w:pPr>
        <w:tabs>
          <w:tab w:val="num" w:pos="630"/>
        </w:tabs>
        <w:ind w:left="63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3CEC7915"/>
    <w:multiLevelType w:val="hybridMultilevel"/>
    <w:tmpl w:val="A68E12AC"/>
    <w:lvl w:ilvl="0" w:tplc="986CE318">
      <w:start w:val="28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3FCD5B37"/>
    <w:multiLevelType w:val="hybridMultilevel"/>
    <w:tmpl w:val="A69EA64A"/>
    <w:lvl w:ilvl="0" w:tplc="CEAC2A64">
      <w:start w:val="6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B55557"/>
    <w:multiLevelType w:val="hybridMultilevel"/>
    <w:tmpl w:val="6838A256"/>
    <w:lvl w:ilvl="0" w:tplc="986CE318">
      <w:start w:val="1"/>
      <w:numFmt w:val="decimalZero"/>
      <w:lvlText w:val="%1"/>
      <w:lvlJc w:val="left"/>
      <w:pPr>
        <w:tabs>
          <w:tab w:val="num" w:pos="630"/>
        </w:tabs>
        <w:ind w:left="63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430F6729"/>
    <w:multiLevelType w:val="hybridMultilevel"/>
    <w:tmpl w:val="C1D4566A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8">
    <w:nsid w:val="48A179D1"/>
    <w:multiLevelType w:val="hybridMultilevel"/>
    <w:tmpl w:val="F9247090"/>
    <w:lvl w:ilvl="0" w:tplc="00EEE4E0">
      <w:start w:val="3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F06EFB"/>
    <w:multiLevelType w:val="hybridMultilevel"/>
    <w:tmpl w:val="7F928136"/>
    <w:lvl w:ilvl="0" w:tplc="E7C6439E">
      <w:start w:val="56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0">
    <w:nsid w:val="50CA0CAB"/>
    <w:multiLevelType w:val="hybridMultilevel"/>
    <w:tmpl w:val="E25C6B30"/>
    <w:lvl w:ilvl="0" w:tplc="1A347D1A">
      <w:start w:val="2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1">
    <w:nsid w:val="55393174"/>
    <w:multiLevelType w:val="hybridMultilevel"/>
    <w:tmpl w:val="873210AA"/>
    <w:lvl w:ilvl="0" w:tplc="68F6FDB4">
      <w:start w:val="2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2">
    <w:nsid w:val="56676A0B"/>
    <w:multiLevelType w:val="hybridMultilevel"/>
    <w:tmpl w:val="B69878D2"/>
    <w:lvl w:ilvl="0" w:tplc="FE88448A">
      <w:start w:val="3"/>
      <w:numFmt w:val="decimalZero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374231"/>
    <w:multiLevelType w:val="hybridMultilevel"/>
    <w:tmpl w:val="B81821D8"/>
    <w:lvl w:ilvl="0" w:tplc="986CE318">
      <w:start w:val="34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>
    <w:nsid w:val="5BEC4884"/>
    <w:multiLevelType w:val="hybridMultilevel"/>
    <w:tmpl w:val="37C29FC8"/>
    <w:lvl w:ilvl="0" w:tplc="4B5440C6">
      <w:start w:val="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F50054"/>
    <w:multiLevelType w:val="hybridMultilevel"/>
    <w:tmpl w:val="9612B6B2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6">
    <w:nsid w:val="678C263F"/>
    <w:multiLevelType w:val="hybridMultilevel"/>
    <w:tmpl w:val="5C464C7A"/>
    <w:lvl w:ilvl="0" w:tplc="B3D09F5E">
      <w:start w:val="26"/>
      <w:numFmt w:val="decimalZero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7">
    <w:nsid w:val="69F34FD8"/>
    <w:multiLevelType w:val="hybridMultilevel"/>
    <w:tmpl w:val="BD2A9C1C"/>
    <w:lvl w:ilvl="0" w:tplc="113CA8B6">
      <w:start w:val="9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A8089E"/>
    <w:multiLevelType w:val="hybridMultilevel"/>
    <w:tmpl w:val="908CCD92"/>
    <w:lvl w:ilvl="0" w:tplc="470ACA6E">
      <w:start w:val="22"/>
      <w:numFmt w:val="bullet"/>
      <w:lvlText w:val="&gt;"/>
      <w:lvlJc w:val="left"/>
      <w:pPr>
        <w:ind w:left="15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>
    <w:nsid w:val="715C38F9"/>
    <w:multiLevelType w:val="hybridMultilevel"/>
    <w:tmpl w:val="7040BA1A"/>
    <w:lvl w:ilvl="0" w:tplc="B46078E6">
      <w:start w:val="4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3A2C2C"/>
    <w:multiLevelType w:val="hybridMultilevel"/>
    <w:tmpl w:val="F4643330"/>
    <w:lvl w:ilvl="0" w:tplc="458452B2">
      <w:start w:val="38"/>
      <w:numFmt w:val="decimalZero"/>
      <w:lvlText w:val="%1-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6D69DF"/>
    <w:multiLevelType w:val="hybridMultilevel"/>
    <w:tmpl w:val="A52039C4"/>
    <w:lvl w:ilvl="0" w:tplc="D2ACCEF2">
      <w:start w:val="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AD336D"/>
    <w:multiLevelType w:val="hybridMultilevel"/>
    <w:tmpl w:val="3D262BF6"/>
    <w:lvl w:ilvl="0" w:tplc="427CDB88">
      <w:start w:val="6"/>
      <w:numFmt w:val="decimalZero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E3EC7E2E">
      <w:start w:val="6"/>
      <w:numFmt w:val="bullet"/>
      <w:lvlText w:val=""/>
      <w:lvlJc w:val="left"/>
      <w:pPr>
        <w:tabs>
          <w:tab w:val="num" w:pos="1350"/>
        </w:tabs>
        <w:ind w:left="1350" w:hanging="555"/>
      </w:pPr>
      <w:rPr>
        <w:rFonts w:ascii="Wingdings" w:eastAsia="Times New Roman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3">
    <w:nsid w:val="7F715C76"/>
    <w:multiLevelType w:val="hybridMultilevel"/>
    <w:tmpl w:val="BE1CD1A0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7"/>
  </w:num>
  <w:num w:numId="2">
    <w:abstractNumId w:val="37"/>
  </w:num>
  <w:num w:numId="3">
    <w:abstractNumId w:val="25"/>
  </w:num>
  <w:num w:numId="4">
    <w:abstractNumId w:val="28"/>
  </w:num>
  <w:num w:numId="5">
    <w:abstractNumId w:val="32"/>
  </w:num>
  <w:num w:numId="6">
    <w:abstractNumId w:val="22"/>
  </w:num>
  <w:num w:numId="7">
    <w:abstractNumId w:val="12"/>
  </w:num>
  <w:num w:numId="8">
    <w:abstractNumId w:val="30"/>
  </w:num>
  <w:num w:numId="9">
    <w:abstractNumId w:val="41"/>
  </w:num>
  <w:num w:numId="10">
    <w:abstractNumId w:val="19"/>
  </w:num>
  <w:num w:numId="11">
    <w:abstractNumId w:val="34"/>
  </w:num>
  <w:num w:numId="12">
    <w:abstractNumId w:val="11"/>
  </w:num>
  <w:num w:numId="13">
    <w:abstractNumId w:val="39"/>
  </w:num>
  <w:num w:numId="14">
    <w:abstractNumId w:val="0"/>
  </w:num>
  <w:num w:numId="15">
    <w:abstractNumId w:val="4"/>
  </w:num>
  <w:num w:numId="16">
    <w:abstractNumId w:val="15"/>
  </w:num>
  <w:num w:numId="17">
    <w:abstractNumId w:val="9"/>
  </w:num>
  <w:num w:numId="18">
    <w:abstractNumId w:val="13"/>
  </w:num>
  <w:num w:numId="19">
    <w:abstractNumId w:val="36"/>
  </w:num>
  <w:num w:numId="20">
    <w:abstractNumId w:val="35"/>
  </w:num>
  <w:num w:numId="21">
    <w:abstractNumId w:val="27"/>
  </w:num>
  <w:num w:numId="22">
    <w:abstractNumId w:val="26"/>
  </w:num>
  <w:num w:numId="23">
    <w:abstractNumId w:val="10"/>
  </w:num>
  <w:num w:numId="24">
    <w:abstractNumId w:val="2"/>
  </w:num>
  <w:num w:numId="25">
    <w:abstractNumId w:val="23"/>
  </w:num>
  <w:num w:numId="26">
    <w:abstractNumId w:val="43"/>
  </w:num>
  <w:num w:numId="27">
    <w:abstractNumId w:val="16"/>
  </w:num>
  <w:num w:numId="28">
    <w:abstractNumId w:val="17"/>
  </w:num>
  <w:num w:numId="29">
    <w:abstractNumId w:val="40"/>
  </w:num>
  <w:num w:numId="30">
    <w:abstractNumId w:val="18"/>
  </w:num>
  <w:num w:numId="31">
    <w:abstractNumId w:val="31"/>
  </w:num>
  <w:num w:numId="32">
    <w:abstractNumId w:val="8"/>
  </w:num>
  <w:num w:numId="33">
    <w:abstractNumId w:val="29"/>
  </w:num>
  <w:num w:numId="34">
    <w:abstractNumId w:val="14"/>
  </w:num>
  <w:num w:numId="35">
    <w:abstractNumId w:val="42"/>
  </w:num>
  <w:num w:numId="36">
    <w:abstractNumId w:val="21"/>
  </w:num>
  <w:num w:numId="37">
    <w:abstractNumId w:val="5"/>
  </w:num>
  <w:num w:numId="38">
    <w:abstractNumId w:val="20"/>
  </w:num>
  <w:num w:numId="39">
    <w:abstractNumId w:val="24"/>
  </w:num>
  <w:num w:numId="40">
    <w:abstractNumId w:val="33"/>
  </w:num>
  <w:num w:numId="41">
    <w:abstractNumId w:val="1"/>
  </w:num>
  <w:num w:numId="42">
    <w:abstractNumId w:val="6"/>
  </w:num>
  <w:num w:numId="43">
    <w:abstractNumId w:val="3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88"/>
    <w:rsid w:val="000347A0"/>
    <w:rsid w:val="0006747F"/>
    <w:rsid w:val="00067B18"/>
    <w:rsid w:val="00074CF2"/>
    <w:rsid w:val="000952CC"/>
    <w:rsid w:val="000E3903"/>
    <w:rsid w:val="000E75F1"/>
    <w:rsid w:val="000F4BB9"/>
    <w:rsid w:val="00115EEB"/>
    <w:rsid w:val="0016368D"/>
    <w:rsid w:val="0017704D"/>
    <w:rsid w:val="001A098A"/>
    <w:rsid w:val="001B0711"/>
    <w:rsid w:val="001E68B1"/>
    <w:rsid w:val="001F50F4"/>
    <w:rsid w:val="00215355"/>
    <w:rsid w:val="00247C4D"/>
    <w:rsid w:val="0028088A"/>
    <w:rsid w:val="00284634"/>
    <w:rsid w:val="00294230"/>
    <w:rsid w:val="0029531B"/>
    <w:rsid w:val="002F5D65"/>
    <w:rsid w:val="0033558B"/>
    <w:rsid w:val="00340EF8"/>
    <w:rsid w:val="00362920"/>
    <w:rsid w:val="00367B06"/>
    <w:rsid w:val="0038127B"/>
    <w:rsid w:val="003817C5"/>
    <w:rsid w:val="003914A1"/>
    <w:rsid w:val="00391ABB"/>
    <w:rsid w:val="003B5D74"/>
    <w:rsid w:val="00423A52"/>
    <w:rsid w:val="00427A18"/>
    <w:rsid w:val="00455FA8"/>
    <w:rsid w:val="004729DE"/>
    <w:rsid w:val="004B2926"/>
    <w:rsid w:val="0052419B"/>
    <w:rsid w:val="005444BE"/>
    <w:rsid w:val="00545928"/>
    <w:rsid w:val="00560C10"/>
    <w:rsid w:val="00565884"/>
    <w:rsid w:val="00571FC6"/>
    <w:rsid w:val="005A6E35"/>
    <w:rsid w:val="005F6BE8"/>
    <w:rsid w:val="00631A25"/>
    <w:rsid w:val="006430ED"/>
    <w:rsid w:val="006C4C39"/>
    <w:rsid w:val="006D21E7"/>
    <w:rsid w:val="006E3FEA"/>
    <w:rsid w:val="007224C8"/>
    <w:rsid w:val="007308A3"/>
    <w:rsid w:val="00735A43"/>
    <w:rsid w:val="00770150"/>
    <w:rsid w:val="00792490"/>
    <w:rsid w:val="007E111F"/>
    <w:rsid w:val="007E3EDD"/>
    <w:rsid w:val="007E4416"/>
    <w:rsid w:val="007F564A"/>
    <w:rsid w:val="008012F5"/>
    <w:rsid w:val="00880C80"/>
    <w:rsid w:val="008A6136"/>
    <w:rsid w:val="008E45DE"/>
    <w:rsid w:val="008F19DC"/>
    <w:rsid w:val="00914958"/>
    <w:rsid w:val="00933780"/>
    <w:rsid w:val="0098000C"/>
    <w:rsid w:val="00990DB3"/>
    <w:rsid w:val="009B1F1F"/>
    <w:rsid w:val="009B438F"/>
    <w:rsid w:val="00A1399F"/>
    <w:rsid w:val="00AB6A79"/>
    <w:rsid w:val="00B019D6"/>
    <w:rsid w:val="00B1637F"/>
    <w:rsid w:val="00B205BF"/>
    <w:rsid w:val="00B213C6"/>
    <w:rsid w:val="00B35DC6"/>
    <w:rsid w:val="00B35F29"/>
    <w:rsid w:val="00B402C1"/>
    <w:rsid w:val="00B65299"/>
    <w:rsid w:val="00B9412F"/>
    <w:rsid w:val="00BE41A3"/>
    <w:rsid w:val="00C0386B"/>
    <w:rsid w:val="00C337B9"/>
    <w:rsid w:val="00C56937"/>
    <w:rsid w:val="00CA01B5"/>
    <w:rsid w:val="00CD70D1"/>
    <w:rsid w:val="00D1730E"/>
    <w:rsid w:val="00D913A6"/>
    <w:rsid w:val="00DA3A10"/>
    <w:rsid w:val="00DC78E5"/>
    <w:rsid w:val="00E757F9"/>
    <w:rsid w:val="00EB03C6"/>
    <w:rsid w:val="00EB15AB"/>
    <w:rsid w:val="00F03384"/>
    <w:rsid w:val="00F33726"/>
    <w:rsid w:val="00FC5488"/>
    <w:rsid w:val="00FD0B75"/>
    <w:rsid w:val="00F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37"/>
    <w:rPr>
      <w:rFonts w:ascii="Arial" w:hAnsi="Arial" w:cs="Arial"/>
      <w:b/>
      <w:bCs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A79"/>
    <w:pPr>
      <w:keepNext/>
      <w:outlineLvl w:val="0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A7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6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454</Words>
  <Characters>2501</Characters>
  <Application>Microsoft Office Outlook</Application>
  <DocSecurity>0</DocSecurity>
  <Lines>0</Lines>
  <Paragraphs>0</Paragraphs>
  <ScaleCrop>false</ScaleCrop>
  <Company>PZ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€</dc:title>
  <dc:subject/>
  <dc:creator>Pierre van Zinnen</dc:creator>
  <cp:keywords/>
  <dc:description/>
  <cp:lastModifiedBy>Govers</cp:lastModifiedBy>
  <cp:revision>2</cp:revision>
  <cp:lastPrinted>2014-03-17T10:58:00Z</cp:lastPrinted>
  <dcterms:created xsi:type="dcterms:W3CDTF">2014-04-07T18:31:00Z</dcterms:created>
  <dcterms:modified xsi:type="dcterms:W3CDTF">2014-04-07T18:31:00Z</dcterms:modified>
</cp:coreProperties>
</file>